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F040" w14:textId="77777777" w:rsidR="007B5E71" w:rsidRDefault="00C47EEC">
      <w:pPr>
        <w:suppressAutoHyphens w:val="0"/>
        <w:spacing w:line="0" w:lineRule="atLeast"/>
        <w:textAlignment w:val="auto"/>
        <w:rPr>
          <w:rFonts w:ascii="標楷體" w:eastAsia="標楷體" w:hAnsi="標楷體"/>
          <w:color w:val="BFBFBF"/>
          <w:sz w:val="28"/>
          <w:szCs w:val="28"/>
        </w:rPr>
      </w:pPr>
      <w:r>
        <w:rPr>
          <w:rFonts w:ascii="標楷體" w:eastAsia="標楷體" w:hAnsi="標楷體"/>
          <w:color w:val="BFBFBF"/>
          <w:sz w:val="28"/>
          <w:szCs w:val="28"/>
        </w:rPr>
        <w:t>附表二</w:t>
      </w:r>
    </w:p>
    <w:p w14:paraId="09EF9CF9" w14:textId="77777777" w:rsidR="007B5E71" w:rsidRDefault="00C47EEC">
      <w:pPr>
        <w:suppressAutoHyphens w:val="0"/>
        <w:spacing w:line="0" w:lineRule="atLeast"/>
        <w:jc w:val="center"/>
        <w:textAlignment w:val="auto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輔仁大學各項計畫</w:t>
      </w:r>
      <w:proofErr w:type="gramStart"/>
      <w:r>
        <w:rPr>
          <w:rFonts w:ascii="Times New Roman" w:eastAsia="標楷體" w:hAnsi="Times New Roman"/>
          <w:b/>
          <w:sz w:val="40"/>
          <w:szCs w:val="40"/>
        </w:rPr>
        <w:t>提撥</w:t>
      </w:r>
      <w:proofErr w:type="gramEnd"/>
      <w:r>
        <w:rPr>
          <w:rFonts w:ascii="Times New Roman" w:eastAsia="標楷體" w:hAnsi="Times New Roman"/>
          <w:b/>
          <w:sz w:val="40"/>
          <w:szCs w:val="40"/>
        </w:rPr>
        <w:t>配合款預算表</w:t>
      </w:r>
    </w:p>
    <w:p w14:paraId="4865A824" w14:textId="77777777" w:rsidR="007B5E71" w:rsidRDefault="00C47EEC">
      <w:pPr>
        <w:suppressAutoHyphens w:val="0"/>
        <w:spacing w:line="0" w:lineRule="atLeast"/>
        <w:jc w:val="right"/>
        <w:textAlignment w:val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填寫日期：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日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2549"/>
        <w:gridCol w:w="1984"/>
        <w:gridCol w:w="2969"/>
      </w:tblGrid>
      <w:tr w:rsidR="007B5E71" w14:paraId="58E094E3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042F1" w14:textId="77777777" w:rsidR="007B5E71" w:rsidRDefault="00C47EEC">
            <w:pPr>
              <w:widowControl/>
              <w:suppressAutoHyphens w:val="0"/>
              <w:textAlignment w:val="auto"/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  <w:t>計畫主持人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51DE5" w14:textId="77777777" w:rsidR="007B5E71" w:rsidRDefault="007B5E71">
            <w:pPr>
              <w:widowControl/>
              <w:suppressAutoHyphens w:val="0"/>
              <w:textAlignment w:val="auto"/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8CE42" w14:textId="77777777" w:rsidR="007B5E71" w:rsidRDefault="00C47EEC">
            <w:pPr>
              <w:widowControl/>
              <w:suppressAutoHyphens w:val="0"/>
              <w:textAlignment w:val="auto"/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  <w:t>委託單位名稱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D7B50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B5E71" w14:paraId="402FF9AA" w14:textId="77777777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CA6BA" w14:textId="77777777" w:rsidR="007B5E71" w:rsidRDefault="00C47EEC">
            <w:pPr>
              <w:widowControl/>
              <w:suppressAutoHyphens w:val="0"/>
              <w:textAlignment w:val="auto"/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7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4F460" w14:textId="77777777" w:rsidR="007B5E71" w:rsidRDefault="007B5E71">
            <w:pPr>
              <w:widowControl/>
              <w:suppressAutoHyphens w:val="0"/>
              <w:textAlignment w:val="auto"/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B5E71" w14:paraId="13C4EAB3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9D317" w14:textId="77777777" w:rsidR="007B5E71" w:rsidRDefault="00C47EEC">
            <w:pPr>
              <w:widowControl/>
              <w:suppressAutoHyphens w:val="0"/>
              <w:textAlignment w:val="auto"/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  <w:t>計畫執行期間</w:t>
            </w:r>
          </w:p>
        </w:tc>
        <w:tc>
          <w:tcPr>
            <w:tcW w:w="7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3D526" w14:textId="77777777" w:rsidR="007B5E71" w:rsidRDefault="00C47EEC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046C8AFB" w14:textId="77777777" w:rsidR="007B5E71" w:rsidRDefault="007B5E71">
      <w:pPr>
        <w:suppressAutoHyphens w:val="0"/>
        <w:spacing w:line="0" w:lineRule="atLeast"/>
        <w:textAlignment w:val="auto"/>
        <w:rPr>
          <w:rFonts w:ascii="Times New Roman" w:eastAsia="標楷體" w:hAnsi="Times New Roman"/>
          <w:b/>
          <w:sz w:val="36"/>
          <w:szCs w:val="36"/>
          <w:u w:val="single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438"/>
        <w:gridCol w:w="6"/>
        <w:gridCol w:w="1556"/>
        <w:gridCol w:w="6"/>
        <w:gridCol w:w="4928"/>
      </w:tblGrid>
      <w:tr w:rsidR="007B5E71" w14:paraId="04259D8E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C6A44" w14:textId="77777777" w:rsidR="007B5E71" w:rsidRDefault="00C47EE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學年度</w:t>
            </w:r>
          </w:p>
        </w:tc>
      </w:tr>
      <w:tr w:rsidR="007B5E71" w14:paraId="5E06F1F0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A04D0" w14:textId="77777777" w:rsidR="007B5E71" w:rsidRDefault="00C47EEC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76A31" w14:textId="77777777" w:rsidR="007B5E71" w:rsidRDefault="00C47EEC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1B059" w14:textId="77777777" w:rsidR="007B5E71" w:rsidRDefault="00C47EEC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說明</w:t>
            </w:r>
          </w:p>
        </w:tc>
      </w:tr>
      <w:tr w:rsidR="007B5E71" w14:paraId="3105D7EE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C7973" w14:textId="77777777" w:rsidR="007B5E71" w:rsidRDefault="00C47EEC">
            <w:pPr>
              <w:suppressAutoHyphens w:val="0"/>
              <w:jc w:val="center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事務費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C14E3" w14:textId="77777777" w:rsidR="007B5E71" w:rsidRDefault="00C47EEC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文具費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9EF5A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033F4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7B5E71" w14:paraId="0995B8C8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99975" w14:textId="77777777" w:rsidR="007B5E71" w:rsidRDefault="007B5E71">
            <w:pPr>
              <w:suppressAutoHyphens w:val="0"/>
              <w:jc w:val="center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0E8BB" w14:textId="77777777" w:rsidR="007B5E71" w:rsidRDefault="00C47EEC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D35DC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8104A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7B5E71" w14:paraId="32ED8831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E9896" w14:textId="77777777" w:rsidR="007B5E71" w:rsidRDefault="007B5E71">
            <w:pPr>
              <w:suppressAutoHyphens w:val="0"/>
              <w:jc w:val="center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09AB8" w14:textId="77777777" w:rsidR="007B5E71" w:rsidRDefault="00C47EEC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郵費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C51B9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7E79F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7B5E71" w14:paraId="62941710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E99F0" w14:textId="77777777" w:rsidR="007B5E71" w:rsidRDefault="007B5E71">
            <w:pPr>
              <w:suppressAutoHyphens w:val="0"/>
              <w:jc w:val="center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479BC" w14:textId="77777777" w:rsidR="007B5E71" w:rsidRDefault="00C47EEC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消耗費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EEA34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B9C9D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7B5E71" w14:paraId="7714C306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5AD88" w14:textId="77777777" w:rsidR="007B5E71" w:rsidRDefault="007B5E71">
            <w:pPr>
              <w:suppressAutoHyphens w:val="0"/>
              <w:jc w:val="center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F29C1" w14:textId="77777777" w:rsidR="007B5E71" w:rsidRDefault="00C47EEC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租金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18171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FABF6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7B5E71" w14:paraId="04975253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AA208" w14:textId="77777777" w:rsidR="007B5E71" w:rsidRDefault="007B5E71">
            <w:pPr>
              <w:suppressAutoHyphens w:val="0"/>
              <w:jc w:val="center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6F9A0" w14:textId="77777777" w:rsidR="007B5E71" w:rsidRDefault="00C47EEC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會議費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35E8B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ED828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  <w:tr w:rsidR="007B5E71" w14:paraId="566BEC85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DDAD2" w14:textId="77777777" w:rsidR="007B5E71" w:rsidRDefault="007B5E71">
            <w:pPr>
              <w:suppressAutoHyphens w:val="0"/>
              <w:jc w:val="center"/>
              <w:textAlignment w:val="auto"/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08B9F" w14:textId="77777777" w:rsidR="007B5E71" w:rsidRDefault="00C47EEC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雜支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92ABB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904DA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7B5E71" w14:paraId="7C9F58D4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D958B" w14:textId="77777777" w:rsidR="007B5E71" w:rsidRDefault="007B5E71">
            <w:pPr>
              <w:suppressAutoHyphens w:val="0"/>
              <w:jc w:val="center"/>
              <w:textAlignment w:val="auto"/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EA632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ACEE9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0BF7F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7B5E71" w14:paraId="0489FADD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FBA39" w14:textId="77777777" w:rsidR="007B5E71" w:rsidRDefault="007B5E71">
            <w:pPr>
              <w:suppressAutoHyphens w:val="0"/>
              <w:jc w:val="center"/>
              <w:textAlignment w:val="auto"/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7E443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CCA17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18F79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7B5E71" w14:paraId="7F63EBCC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9A4F6" w14:textId="77777777" w:rsidR="007B5E71" w:rsidRDefault="007B5E71">
            <w:pPr>
              <w:suppressAutoHyphens w:val="0"/>
              <w:jc w:val="center"/>
              <w:textAlignment w:val="auto"/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A3F71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0B63B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ABC9A7" w14:textId="77777777" w:rsidR="007B5E71" w:rsidRDefault="007B5E71">
            <w:pPr>
              <w:widowControl/>
              <w:suppressAutoHyphens w:val="0"/>
              <w:jc w:val="both"/>
              <w:textAlignment w:val="auto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</w:tr>
      <w:tr w:rsidR="007B5E71" w14:paraId="71E57AE6" w14:textId="7777777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9F309" w14:textId="77777777" w:rsidR="007B5E71" w:rsidRDefault="00C47EEC">
            <w:pPr>
              <w:suppressAutoHyphens w:val="0"/>
              <w:jc w:val="center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D78EA" w14:textId="77777777" w:rsidR="007B5E71" w:rsidRDefault="007B5E71">
            <w:pPr>
              <w:widowControl/>
              <w:suppressAutoHyphens w:val="0"/>
              <w:textAlignment w:val="auto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457EA" w14:textId="77777777" w:rsidR="007B5E71" w:rsidRDefault="00C47EEC">
            <w:pPr>
              <w:widowControl/>
              <w:suppressAutoHyphens w:val="0"/>
              <w:textAlignment w:val="auto"/>
            </w:pPr>
            <w:proofErr w:type="gramStart"/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註</w:t>
            </w:r>
            <w:proofErr w:type="gramEnd"/>
            <w:r>
              <w:rPr>
                <w:rFonts w:ascii="Times New Roman" w:eastAsia="標楷體" w:hAnsi="Times New Roman" w:cs="新細明體"/>
                <w:kern w:val="0"/>
                <w:szCs w:val="24"/>
              </w:rPr>
              <w:t>:1.</w:t>
            </w:r>
            <w:r>
              <w:rPr>
                <w:rFonts w:ascii="標楷體" w:eastAsia="標楷體" w:hAnsi="標楷體"/>
              </w:rPr>
              <w:t>預算表中未詳盡之項目可自行增列。</w:t>
            </w:r>
          </w:p>
          <w:p w14:paraId="7CCD7A9B" w14:textId="77777777" w:rsidR="007B5E71" w:rsidRDefault="00C47EEC">
            <w:pPr>
              <w:widowControl/>
              <w:suppressAutoHyphens w:val="0"/>
              <w:textAlignment w:val="auto"/>
            </w:pPr>
            <w:r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   2.</w:t>
            </w:r>
            <w:r>
              <w:rPr>
                <w:rFonts w:ascii="標楷體" w:eastAsia="標楷體" w:hAnsi="標楷體"/>
              </w:rPr>
              <w:t>計畫配合款跨年度請另行表列。</w:t>
            </w:r>
          </w:p>
        </w:tc>
      </w:tr>
    </w:tbl>
    <w:p w14:paraId="0BA8CDA8" w14:textId="77777777" w:rsidR="007B5E71" w:rsidRDefault="00C47EEC">
      <w:pPr>
        <w:suppressAutoHyphens w:val="0"/>
        <w:spacing w:line="600" w:lineRule="exact"/>
        <w:textAlignment w:val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申請配合款共計：</w:t>
      </w:r>
      <w:r>
        <w:rPr>
          <w:rFonts w:ascii="Times New Roman" w:eastAsia="標楷體" w:hAnsi="Times New Roman"/>
          <w:sz w:val="28"/>
          <w:szCs w:val="28"/>
        </w:rPr>
        <w:t>____________________</w:t>
      </w:r>
      <w:r>
        <w:rPr>
          <w:rFonts w:ascii="Times New Roman" w:eastAsia="標楷體" w:hAnsi="Times New Roman"/>
          <w:sz w:val="28"/>
          <w:szCs w:val="28"/>
        </w:rPr>
        <w:t>元</w:t>
      </w:r>
    </w:p>
    <w:p w14:paraId="65E6627F" w14:textId="77777777" w:rsidR="007B5E71" w:rsidRDefault="007B5E71">
      <w:pPr>
        <w:suppressAutoHyphens w:val="0"/>
        <w:spacing w:line="600" w:lineRule="exact"/>
        <w:textAlignment w:val="auto"/>
        <w:rPr>
          <w:rFonts w:ascii="Times New Roman" w:eastAsia="標楷體" w:hAnsi="Times New Roman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2"/>
        <w:gridCol w:w="2412"/>
        <w:gridCol w:w="2412"/>
        <w:gridCol w:w="2412"/>
      </w:tblGrid>
      <w:tr w:rsidR="007B5E71" w14:paraId="25A3A7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5D9261" w14:textId="77777777" w:rsidR="007B5E71" w:rsidRDefault="00C47EEC">
            <w:pPr>
              <w:suppressAutoHyphens w:val="0"/>
              <w:jc w:val="center"/>
              <w:textAlignment w:val="auto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申請人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70D2" w14:textId="77777777" w:rsidR="007B5E71" w:rsidRDefault="00C47EEC">
            <w:pPr>
              <w:suppressAutoHyphens w:val="0"/>
              <w:jc w:val="center"/>
              <w:textAlignment w:val="auto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計畫主持人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2379" w14:textId="77777777" w:rsidR="007B5E71" w:rsidRDefault="00C47EEC">
            <w:pPr>
              <w:suppressAutoHyphens w:val="0"/>
              <w:jc w:val="center"/>
              <w:textAlignment w:val="auto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單位主管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BA41C" w14:textId="77777777" w:rsidR="007B5E71" w:rsidRDefault="00C47EEC">
            <w:pPr>
              <w:suppressAutoHyphens w:val="0"/>
              <w:jc w:val="center"/>
              <w:textAlignment w:val="auto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一級主管</w:t>
            </w:r>
          </w:p>
        </w:tc>
      </w:tr>
      <w:tr w:rsidR="007B5E71" w14:paraId="42561FE5" w14:textId="77777777">
        <w:tblPrEx>
          <w:tblCellMar>
            <w:top w:w="0" w:type="dxa"/>
            <w:bottom w:w="0" w:type="dxa"/>
          </w:tblCellMar>
        </w:tblPrEx>
        <w:trPr>
          <w:trHeight w:val="1054"/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F787B" w14:textId="77777777" w:rsidR="007B5E71" w:rsidRDefault="007B5E71">
            <w:pPr>
              <w:suppressAutoHyphens w:val="0"/>
              <w:spacing w:after="813"/>
              <w:jc w:val="center"/>
              <w:textAlignment w:val="auto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B1D8" w14:textId="77777777" w:rsidR="007B5E71" w:rsidRDefault="007B5E71">
            <w:pPr>
              <w:suppressAutoHyphens w:val="0"/>
              <w:spacing w:after="813"/>
              <w:jc w:val="center"/>
              <w:textAlignment w:val="auto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C76EC" w14:textId="77777777" w:rsidR="007B5E71" w:rsidRDefault="007B5E71">
            <w:pPr>
              <w:suppressAutoHyphens w:val="0"/>
              <w:spacing w:after="813"/>
              <w:jc w:val="center"/>
              <w:textAlignment w:val="auto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1233" w14:textId="77777777" w:rsidR="007B5E71" w:rsidRDefault="007B5E71">
            <w:pPr>
              <w:suppressAutoHyphens w:val="0"/>
              <w:spacing w:after="813"/>
              <w:jc w:val="center"/>
              <w:textAlignment w:val="auto"/>
              <w:rPr>
                <w:rFonts w:ascii="Times New Roman" w:eastAsia="標楷體" w:hAnsi="Times New Roman"/>
                <w:bCs/>
              </w:rPr>
            </w:pPr>
          </w:p>
        </w:tc>
      </w:tr>
      <w:tr w:rsidR="007B5E71" w14:paraId="5719A4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126749" w14:textId="77777777" w:rsidR="007B5E71" w:rsidRDefault="00C47EEC">
            <w:pPr>
              <w:suppressAutoHyphens w:val="0"/>
              <w:jc w:val="center"/>
              <w:textAlignment w:val="auto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初審單位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114638" w14:textId="77777777" w:rsidR="007B5E71" w:rsidRDefault="00C47EEC">
            <w:pPr>
              <w:suppressAutoHyphens w:val="0"/>
              <w:jc w:val="center"/>
              <w:textAlignment w:val="auto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初審單位主管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9EFF" w14:textId="77777777" w:rsidR="007B5E71" w:rsidRDefault="00C47EEC">
            <w:pPr>
              <w:suppressAutoHyphens w:val="0"/>
              <w:jc w:val="center"/>
              <w:textAlignment w:val="auto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秘書室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436F83" w14:textId="77777777" w:rsidR="007B5E71" w:rsidRDefault="00C47EEC">
            <w:pPr>
              <w:suppressAutoHyphens w:val="0"/>
              <w:jc w:val="center"/>
              <w:textAlignment w:val="auto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主任秘書</w:t>
            </w:r>
          </w:p>
        </w:tc>
      </w:tr>
      <w:tr w:rsidR="007B5E71" w14:paraId="1E84EBCC" w14:textId="77777777">
        <w:tblPrEx>
          <w:tblCellMar>
            <w:top w:w="0" w:type="dxa"/>
            <w:bottom w:w="0" w:type="dxa"/>
          </w:tblCellMar>
        </w:tblPrEx>
        <w:trPr>
          <w:trHeight w:val="1186"/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B62CD6" w14:textId="77777777" w:rsidR="007B5E71" w:rsidRDefault="007B5E71">
            <w:pPr>
              <w:suppressAutoHyphens w:val="0"/>
              <w:spacing w:after="813"/>
              <w:jc w:val="center"/>
              <w:textAlignment w:val="auto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2B921" w14:textId="77777777" w:rsidR="007B5E71" w:rsidRDefault="007B5E71">
            <w:pPr>
              <w:suppressAutoHyphens w:val="0"/>
              <w:spacing w:after="813"/>
              <w:jc w:val="center"/>
              <w:textAlignment w:val="auto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E0FC" w14:textId="77777777" w:rsidR="007B5E71" w:rsidRDefault="007B5E71">
            <w:pPr>
              <w:suppressAutoHyphens w:val="0"/>
              <w:spacing w:after="813"/>
              <w:jc w:val="center"/>
              <w:textAlignment w:val="auto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EDA7" w14:textId="77777777" w:rsidR="007B5E71" w:rsidRDefault="007B5E71">
            <w:pPr>
              <w:suppressAutoHyphens w:val="0"/>
              <w:spacing w:after="813"/>
              <w:jc w:val="center"/>
              <w:textAlignment w:val="auto"/>
              <w:rPr>
                <w:rFonts w:ascii="Times New Roman" w:eastAsia="標楷體" w:hAnsi="Times New Roman"/>
                <w:bCs/>
              </w:rPr>
            </w:pPr>
          </w:p>
        </w:tc>
      </w:tr>
    </w:tbl>
    <w:p w14:paraId="6C56B990" w14:textId="77777777" w:rsidR="007B5E71" w:rsidRDefault="007B5E71">
      <w:pPr>
        <w:widowControl/>
        <w:spacing w:line="0" w:lineRule="atLeast"/>
        <w:rPr>
          <w:rFonts w:ascii="Times New Roman" w:eastAsia="標楷體" w:hAnsi="Times New Roman"/>
        </w:rPr>
      </w:pPr>
    </w:p>
    <w:sectPr w:rsidR="007B5E71">
      <w:footerReference w:type="default" r:id="rId6"/>
      <w:pgSz w:w="11906" w:h="16838"/>
      <w:pgMar w:top="1134" w:right="1134" w:bottom="1134" w:left="1134" w:header="284" w:footer="284" w:gutter="0"/>
      <w:cols w:space="720"/>
      <w:docGrid w:type="lines" w:linePitch="2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5294" w14:textId="77777777" w:rsidR="00C47EEC" w:rsidRDefault="00C47EEC">
      <w:r>
        <w:separator/>
      </w:r>
    </w:p>
  </w:endnote>
  <w:endnote w:type="continuationSeparator" w:id="0">
    <w:p w14:paraId="0AA6B7BF" w14:textId="77777777" w:rsidR="00C47EEC" w:rsidRDefault="00C4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5258" w14:textId="77777777" w:rsidR="00177CA7" w:rsidRDefault="00C47EE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60ADBE27" w14:textId="77777777" w:rsidR="00177CA7" w:rsidRDefault="00C47E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D093" w14:textId="77777777" w:rsidR="00C47EEC" w:rsidRDefault="00C47EEC">
      <w:r>
        <w:rPr>
          <w:color w:val="000000"/>
        </w:rPr>
        <w:separator/>
      </w:r>
    </w:p>
  </w:footnote>
  <w:footnote w:type="continuationSeparator" w:id="0">
    <w:p w14:paraId="02816794" w14:textId="77777777" w:rsidR="00C47EEC" w:rsidRDefault="00C47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5E71"/>
    <w:rsid w:val="000A428B"/>
    <w:rsid w:val="007B5E71"/>
    <w:rsid w:val="00C4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620E"/>
  <w15:docId w15:val="{09D6EEDE-78C3-4821-8CA3-CA563D26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Title"/>
    <w:basedOn w:val="a"/>
    <w:uiPriority w:val="10"/>
    <w:qFormat/>
    <w:pPr>
      <w:autoSpaceDE w:val="0"/>
      <w:spacing w:before="49"/>
      <w:ind w:left="7"/>
      <w:jc w:val="center"/>
    </w:pPr>
    <w:rPr>
      <w:rFonts w:ascii="標楷體" w:eastAsia="標楷體" w:hAnsi="標楷體" w:cs="標楷體"/>
      <w:b/>
      <w:bCs/>
      <w:kern w:val="0"/>
      <w:sz w:val="32"/>
      <w:szCs w:val="32"/>
    </w:rPr>
  </w:style>
  <w:style w:type="character" w:customStyle="1" w:styleId="a8">
    <w:name w:val="標題 字元"/>
    <w:basedOn w:val="a0"/>
    <w:rPr>
      <w:rFonts w:ascii="標楷體" w:eastAsia="標楷體" w:hAnsi="標楷體" w:cs="標楷體"/>
      <w:b/>
      <w:bCs/>
      <w:kern w:val="0"/>
      <w:sz w:val="32"/>
      <w:szCs w:val="32"/>
    </w:rPr>
  </w:style>
  <w:style w:type="paragraph" w:styleId="a9">
    <w:name w:val="Salutation"/>
    <w:basedOn w:val="a"/>
    <w:next w:val="a"/>
    <w:rPr>
      <w:rFonts w:ascii="Times New Roman" w:eastAsia="標楷體" w:hAnsi="Times New Roman"/>
      <w:szCs w:val="24"/>
    </w:rPr>
  </w:style>
  <w:style w:type="character" w:customStyle="1" w:styleId="aa">
    <w:name w:val="問候 字元"/>
    <w:basedOn w:val="a0"/>
    <w:rPr>
      <w:rFonts w:ascii="Times New Roman" w:eastAsia="標楷體" w:hAnsi="Times New Roman"/>
      <w:szCs w:val="24"/>
    </w:rPr>
  </w:style>
  <w:style w:type="paragraph" w:styleId="ab">
    <w:name w:val="Closing"/>
    <w:basedOn w:val="a"/>
    <w:pPr>
      <w:ind w:left="100"/>
    </w:pPr>
    <w:rPr>
      <w:rFonts w:ascii="Times New Roman" w:eastAsia="標楷體" w:hAnsi="Times New Roman"/>
      <w:szCs w:val="24"/>
    </w:rPr>
  </w:style>
  <w:style w:type="character" w:customStyle="1" w:styleId="ac">
    <w:name w:val="結語 字元"/>
    <w:basedOn w:val="a0"/>
    <w:rPr>
      <w:rFonts w:ascii="Times New Roman" w:eastAsia="標楷體" w:hAnsi="Times New Roman"/>
      <w:szCs w:val="24"/>
    </w:rPr>
  </w:style>
  <w:style w:type="paragraph" w:styleId="ad">
    <w:name w:val="Body Text"/>
    <w:basedOn w:val="a"/>
    <w:pPr>
      <w:autoSpaceDE w:val="0"/>
      <w:ind w:left="962"/>
    </w:pPr>
    <w:rPr>
      <w:rFonts w:ascii="標楷體" w:eastAsia="標楷體" w:hAnsi="標楷體" w:cs="標楷體"/>
      <w:kern w:val="0"/>
      <w:szCs w:val="24"/>
      <w:u w:val="single" w:color="000000"/>
    </w:rPr>
  </w:style>
  <w:style w:type="character" w:customStyle="1" w:styleId="ae">
    <w:name w:val="本文 字元"/>
    <w:basedOn w:val="a0"/>
    <w:rPr>
      <w:rFonts w:ascii="標楷體" w:eastAsia="標楷體" w:hAnsi="標楷體" w:cs="標楷體"/>
      <w:kern w:val="0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tzungli jin</dc:creator>
  <dc:description/>
  <cp:lastModifiedBy>FJUSER230811A</cp:lastModifiedBy>
  <cp:revision>2</cp:revision>
  <cp:lastPrinted>2025-05-14T00:29:00Z</cp:lastPrinted>
  <dcterms:created xsi:type="dcterms:W3CDTF">2025-07-24T07:45:00Z</dcterms:created>
  <dcterms:modified xsi:type="dcterms:W3CDTF">2025-07-24T07:45:00Z</dcterms:modified>
</cp:coreProperties>
</file>