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CBC1" w14:textId="77777777" w:rsidR="008F46B1" w:rsidRDefault="00903F3B">
      <w:pPr>
        <w:suppressAutoHyphens w:val="0"/>
        <w:spacing w:line="0" w:lineRule="atLeast"/>
        <w:textAlignment w:val="auto"/>
        <w:rPr>
          <w:rFonts w:ascii="標楷體" w:eastAsia="標楷體" w:hAnsi="標楷體"/>
          <w:bCs/>
          <w:color w:val="BFBFBF"/>
          <w:sz w:val="28"/>
          <w:szCs w:val="28"/>
        </w:rPr>
      </w:pPr>
      <w:r>
        <w:rPr>
          <w:rFonts w:ascii="標楷體" w:eastAsia="標楷體" w:hAnsi="標楷體"/>
          <w:bCs/>
          <w:color w:val="BFBFBF"/>
          <w:sz w:val="28"/>
          <w:szCs w:val="28"/>
        </w:rPr>
        <w:t>附表</w:t>
      </w:r>
      <w:proofErr w:type="gramStart"/>
      <w:r>
        <w:rPr>
          <w:rFonts w:ascii="標楷體" w:eastAsia="標楷體" w:hAnsi="標楷體"/>
          <w:bCs/>
          <w:color w:val="BFBFBF"/>
          <w:sz w:val="28"/>
          <w:szCs w:val="28"/>
        </w:rPr>
        <w:t>一</w:t>
      </w:r>
      <w:proofErr w:type="gramEnd"/>
    </w:p>
    <w:p w14:paraId="2C177F42" w14:textId="77777777" w:rsidR="008F46B1" w:rsidRDefault="00903F3B">
      <w:pPr>
        <w:suppressAutoHyphens w:val="0"/>
        <w:spacing w:before="120" w:after="120" w:line="400" w:lineRule="exact"/>
        <w:jc w:val="center"/>
        <w:textAlignment w:val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輔仁大學各項計畫</w:t>
      </w:r>
      <w:proofErr w:type="gramStart"/>
      <w:r>
        <w:rPr>
          <w:rFonts w:ascii="標楷體" w:eastAsia="標楷體" w:hAnsi="標楷體"/>
          <w:b/>
          <w:sz w:val="40"/>
          <w:szCs w:val="40"/>
        </w:rPr>
        <w:t>提撥</w:t>
      </w:r>
      <w:proofErr w:type="gramEnd"/>
      <w:r>
        <w:rPr>
          <w:rFonts w:ascii="標楷體" w:eastAsia="標楷體" w:hAnsi="標楷體"/>
          <w:b/>
          <w:sz w:val="40"/>
          <w:szCs w:val="40"/>
        </w:rPr>
        <w:t>配合款申請表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056"/>
        <w:gridCol w:w="1590"/>
        <w:gridCol w:w="162"/>
        <w:gridCol w:w="3092"/>
      </w:tblGrid>
      <w:tr w:rsidR="008F46B1" w14:paraId="1CF5A4F5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E025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執行單位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A4C4" w14:textId="77777777" w:rsidR="008F46B1" w:rsidRDefault="008F46B1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0A43093F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15DC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5E01" w14:textId="77777777" w:rsidR="008F46B1" w:rsidRDefault="008F46B1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3857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0B43" w14:textId="77777777" w:rsidR="008F46B1" w:rsidRDefault="008F46B1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2B972C65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6BC3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E251" w14:textId="77777777" w:rsidR="008F46B1" w:rsidRDefault="008F46B1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3C043779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F8FA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校外委託</w:t>
            </w:r>
          </w:p>
          <w:p w14:paraId="44F28A4D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9300" w14:textId="77777777" w:rsidR="008F46B1" w:rsidRDefault="008F46B1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3DDC4E74" w14:textId="77777777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F9F2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執行期程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7C59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F46B1" w14:paraId="10838255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961A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委託單位</w:t>
            </w:r>
          </w:p>
          <w:p w14:paraId="5C1D34BE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39EF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68A8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申請本校</w:t>
            </w:r>
          </w:p>
          <w:p w14:paraId="71CFBEE8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配合款金額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CE3B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5772E295" w14:textId="77777777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A2A4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　　明</w:t>
            </w: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240D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跨年度計畫請分學年度填寫預算規劃。</w:t>
            </w:r>
          </w:p>
        </w:tc>
      </w:tr>
    </w:tbl>
    <w:p w14:paraId="6D6B627D" w14:textId="77777777" w:rsidR="008F46B1" w:rsidRDefault="008F46B1">
      <w:pPr>
        <w:suppressAutoHyphens w:val="0"/>
        <w:spacing w:line="0" w:lineRule="atLeast"/>
        <w:textAlignment w:val="auto"/>
        <w:rPr>
          <w:rFonts w:ascii="標楷體" w:eastAsia="標楷體" w:hAnsi="標楷體"/>
          <w:sz w:val="28"/>
          <w:szCs w:val="28"/>
          <w:u w:val="single"/>
        </w:rPr>
      </w:pPr>
    </w:p>
    <w:p w14:paraId="4BAE58FC" w14:textId="77777777" w:rsidR="008F46B1" w:rsidRDefault="00903F3B">
      <w:pPr>
        <w:suppressAutoHyphens w:val="0"/>
        <w:spacing w:line="0" w:lineRule="atLeas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簽核流程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46B1" w14:paraId="18DD19ED" w14:textId="7777777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3E2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E4B39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計畫主持人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A8F2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FA38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一級主管</w:t>
            </w:r>
          </w:p>
        </w:tc>
      </w:tr>
      <w:tr w:rsidR="008F46B1" w14:paraId="736745B8" w14:textId="77777777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85C01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分機：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2E9A70" w14:textId="77777777" w:rsidR="008F46B1" w:rsidRDefault="00903F3B">
            <w:pPr>
              <w:suppressAutoHyphens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分機：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68C5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1C3E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6B1" w14:paraId="26828A64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A3D2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初審單位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B926B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初審單位主管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F8A0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ADF3A" w14:textId="77777777" w:rsidR="008F46B1" w:rsidRDefault="00903F3B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</w:tr>
      <w:tr w:rsidR="008F46B1" w14:paraId="1394FCE5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DB64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48CF5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4FC5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11E51" w14:textId="77777777" w:rsidR="008F46B1" w:rsidRDefault="008F46B1">
            <w:pPr>
              <w:suppressAutoHyphens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B68D25" w14:textId="77777777" w:rsidR="008F46B1" w:rsidRDefault="00903F3B">
      <w:pPr>
        <w:suppressAutoHyphens w:val="0"/>
        <w:spacing w:before="180" w:line="36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需檢附文件：</w:t>
      </w:r>
    </w:p>
    <w:p w14:paraId="5751A7DF" w14:textId="77777777" w:rsidR="008F46B1" w:rsidRDefault="00903F3B">
      <w:pPr>
        <w:suppressAutoHyphens w:val="0"/>
        <w:spacing w:line="0" w:lineRule="atLeast"/>
        <w:ind w:left="1"/>
        <w:textAlignment w:val="auto"/>
      </w:pPr>
      <w:r>
        <w:rPr>
          <w:rFonts w:ascii="標楷體" w:eastAsia="標楷體" w:hAnsi="標楷體"/>
          <w:sz w:val="28"/>
          <w:szCs w:val="28"/>
        </w:rPr>
        <w:t>計畫書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含經費預算表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、校外委託單位核定之證明文件、校外委託單位要求配合款之相關規定、計畫執行同意書、學術研究倫理教育課程修課證明。</w:t>
      </w:r>
    </w:p>
    <w:sectPr w:rsidR="008F46B1">
      <w:footerReference w:type="default" r:id="rId6"/>
      <w:pgSz w:w="11906" w:h="16838"/>
      <w:pgMar w:top="1134" w:right="1134" w:bottom="1134" w:left="1134" w:header="284" w:footer="284" w:gutter="0"/>
      <w:cols w:space="720"/>
      <w:docGrid w:type="lines" w:linePitch="2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DE64" w14:textId="77777777" w:rsidR="00903F3B" w:rsidRDefault="00903F3B">
      <w:r>
        <w:separator/>
      </w:r>
    </w:p>
  </w:endnote>
  <w:endnote w:type="continuationSeparator" w:id="0">
    <w:p w14:paraId="6C43BA23" w14:textId="77777777" w:rsidR="00903F3B" w:rsidRDefault="0090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5AD7" w14:textId="77777777" w:rsidR="00F75A6D" w:rsidRDefault="00903F3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DD7BC26" w14:textId="77777777" w:rsidR="00F75A6D" w:rsidRDefault="00903F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2BAF" w14:textId="77777777" w:rsidR="00903F3B" w:rsidRDefault="00903F3B">
      <w:r>
        <w:rPr>
          <w:color w:val="000000"/>
        </w:rPr>
        <w:separator/>
      </w:r>
    </w:p>
  </w:footnote>
  <w:footnote w:type="continuationSeparator" w:id="0">
    <w:p w14:paraId="720518EF" w14:textId="77777777" w:rsidR="00903F3B" w:rsidRDefault="0090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46B1"/>
    <w:rsid w:val="008F46B1"/>
    <w:rsid w:val="00903F3B"/>
    <w:rsid w:val="00C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FAAC"/>
  <w15:docId w15:val="{3C037A44-A956-4630-A522-7CE15E69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uiPriority w:val="10"/>
    <w:qFormat/>
    <w:pPr>
      <w:autoSpaceDE w:val="0"/>
      <w:spacing w:before="49"/>
      <w:ind w:left="7"/>
      <w:jc w:val="center"/>
    </w:pPr>
    <w:rPr>
      <w:rFonts w:ascii="標楷體" w:eastAsia="標楷體" w:hAnsi="標楷體" w:cs="標楷體"/>
      <w:b/>
      <w:bCs/>
      <w:kern w:val="0"/>
      <w:sz w:val="32"/>
      <w:szCs w:val="32"/>
    </w:rPr>
  </w:style>
  <w:style w:type="character" w:customStyle="1" w:styleId="a8">
    <w:name w:val="標題 字元"/>
    <w:basedOn w:val="a0"/>
    <w:rPr>
      <w:rFonts w:ascii="標楷體" w:eastAsia="標楷體" w:hAnsi="標楷體" w:cs="標楷體"/>
      <w:b/>
      <w:bCs/>
      <w:kern w:val="0"/>
      <w:sz w:val="32"/>
      <w:szCs w:val="32"/>
    </w:rPr>
  </w:style>
  <w:style w:type="paragraph" w:styleId="a9">
    <w:name w:val="Salutation"/>
    <w:basedOn w:val="a"/>
    <w:next w:val="a"/>
    <w:rPr>
      <w:rFonts w:ascii="Times New Roman" w:eastAsia="標楷體" w:hAnsi="Times New Roman"/>
      <w:szCs w:val="24"/>
    </w:rPr>
  </w:style>
  <w:style w:type="character" w:customStyle="1" w:styleId="aa">
    <w:name w:val="問候 字元"/>
    <w:basedOn w:val="a0"/>
    <w:rPr>
      <w:rFonts w:ascii="Times New Roman" w:eastAsia="標楷體" w:hAnsi="Times New Roman"/>
      <w:szCs w:val="24"/>
    </w:rPr>
  </w:style>
  <w:style w:type="paragraph" w:styleId="ab">
    <w:name w:val="Closing"/>
    <w:basedOn w:val="a"/>
    <w:pPr>
      <w:ind w:left="100"/>
    </w:pPr>
    <w:rPr>
      <w:rFonts w:ascii="Times New Roman" w:eastAsia="標楷體" w:hAnsi="Times New Roman"/>
      <w:szCs w:val="24"/>
    </w:rPr>
  </w:style>
  <w:style w:type="character" w:customStyle="1" w:styleId="ac">
    <w:name w:val="結語 字元"/>
    <w:basedOn w:val="a0"/>
    <w:rPr>
      <w:rFonts w:ascii="Times New Roman" w:eastAsia="標楷體" w:hAnsi="Times New Roman"/>
      <w:szCs w:val="24"/>
    </w:rPr>
  </w:style>
  <w:style w:type="paragraph" w:styleId="ad">
    <w:name w:val="Body Text"/>
    <w:basedOn w:val="a"/>
    <w:pPr>
      <w:autoSpaceDE w:val="0"/>
      <w:ind w:left="962"/>
    </w:pPr>
    <w:rPr>
      <w:rFonts w:ascii="標楷體" w:eastAsia="標楷體" w:hAnsi="標楷體" w:cs="標楷體"/>
      <w:kern w:val="0"/>
      <w:szCs w:val="24"/>
      <w:u w:val="single" w:color="000000"/>
    </w:rPr>
  </w:style>
  <w:style w:type="character" w:customStyle="1" w:styleId="ae">
    <w:name w:val="本文 字元"/>
    <w:basedOn w:val="a0"/>
    <w:rPr>
      <w:rFonts w:ascii="標楷體" w:eastAsia="標楷體" w:hAnsi="標楷體" w:cs="標楷體"/>
      <w:kern w:val="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tzungli jin</dc:creator>
  <dc:description/>
  <cp:lastModifiedBy>FJUSER230811A</cp:lastModifiedBy>
  <cp:revision>2</cp:revision>
  <cp:lastPrinted>2025-05-14T00:29:00Z</cp:lastPrinted>
  <dcterms:created xsi:type="dcterms:W3CDTF">2025-07-24T07:47:00Z</dcterms:created>
  <dcterms:modified xsi:type="dcterms:W3CDTF">2025-07-24T07:47:00Z</dcterms:modified>
</cp:coreProperties>
</file>